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69" w:rsidRDefault="00780769"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 w:rsidRPr="00712E80">
        <w:rPr>
          <w:rFonts w:ascii="黑体" w:eastAsia="黑体" w:hAnsi="黑体" w:cs="黑体" w:hint="eastAsia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W w:w="0" w:type="auto"/>
        <w:tblInd w:w="-106" w:type="dxa"/>
        <w:tblLayout w:type="fixed"/>
        <w:tblLook w:val="00A0"/>
      </w:tblPr>
      <w:tblGrid>
        <w:gridCol w:w="1363"/>
        <w:gridCol w:w="642"/>
        <w:gridCol w:w="1020"/>
        <w:gridCol w:w="804"/>
        <w:gridCol w:w="999"/>
        <w:gridCol w:w="810"/>
        <w:gridCol w:w="765"/>
        <w:gridCol w:w="11"/>
        <w:gridCol w:w="1114"/>
        <w:gridCol w:w="1273"/>
      </w:tblGrid>
      <w:tr w:rsidR="00780769" w:rsidRPr="00BC08EB">
        <w:trPr>
          <w:trHeight w:val="67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应聘岗位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80769" w:rsidRPr="00BC08EB" w:rsidTr="00441392">
        <w:trPr>
          <w:trHeight w:val="60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年龄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80769" w:rsidRPr="00BC08EB" w:rsidTr="00441392">
        <w:trPr>
          <w:trHeight w:val="57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80769" w:rsidRPr="00BC08EB" w:rsidTr="00441392">
        <w:trPr>
          <w:trHeight w:val="56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80769" w:rsidRPr="00BC08EB" w:rsidTr="00441392">
        <w:trPr>
          <w:trHeight w:val="89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粤康码</w:t>
            </w:r>
          </w:p>
          <w:p w:rsidR="00780769" w:rsidRDefault="00780769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□绿码</w:t>
            </w:r>
          </w:p>
          <w:p w:rsidR="00780769" w:rsidRDefault="00780769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□红码</w:t>
            </w:r>
          </w:p>
          <w:p w:rsidR="00780769" w:rsidRDefault="00780769" w:rsidP="00507694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 w:rsidR="00780769" w:rsidRPr="00BC08EB" w:rsidTr="00441392">
        <w:trPr>
          <w:trHeight w:val="1053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7F5931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ascii="宋体" w:cs="宋体" w:hint="eastAsia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80769" w:rsidRPr="00BC08EB" w:rsidTr="00441392">
        <w:trPr>
          <w:trHeight w:val="983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7F5931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□健康，无症状</w:t>
            </w:r>
          </w:p>
          <w:p w:rsidR="00780769" w:rsidRDefault="00780769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780769" w:rsidRDefault="00780769" w:rsidP="00712E80"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□其他症状（</w:t>
            </w:r>
            <w:r w:rsidRPr="00712E80">
              <w:rPr>
                <w:rFonts w:ascii="宋体" w:hAnsi="宋体" w:cs="宋体" w:hint="eastAsia"/>
                <w:color w:val="000000"/>
                <w:kern w:val="0"/>
              </w:rPr>
              <w:t>鼻塞、流涕、咽痛、腹泻等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 w:rsidR="00780769" w:rsidRPr="00BC08EB" w:rsidTr="00441392">
        <w:trPr>
          <w:trHeight w:val="999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86238B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 w:rsidR="00780769" w:rsidRDefault="00780769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□阳性</w:t>
            </w:r>
          </w:p>
        </w:tc>
      </w:tr>
      <w:tr w:rsidR="00780769" w:rsidRPr="00BC08EB" w:rsidTr="00441392">
        <w:trPr>
          <w:trHeight w:val="897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7F5931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□乏力</w:t>
            </w:r>
          </w:p>
          <w:p w:rsidR="00780769" w:rsidRDefault="00780769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□其他症状（</w:t>
            </w:r>
            <w:r w:rsidRPr="00712E80">
              <w:rPr>
                <w:rFonts w:ascii="宋体" w:hAnsi="宋体" w:cs="宋体" w:hint="eastAsia"/>
                <w:color w:val="000000"/>
                <w:kern w:val="0"/>
              </w:rPr>
              <w:t>鼻塞、流涕、咽痛、腹泻等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 w:rsidR="00780769" w:rsidRDefault="00780769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□以上都无</w:t>
            </w:r>
          </w:p>
        </w:tc>
      </w:tr>
      <w:tr w:rsidR="00780769" w:rsidRPr="00BC08EB" w:rsidTr="00441392">
        <w:trPr>
          <w:trHeight w:val="714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7F5931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 w:rsidR="00780769" w:rsidRPr="00BC08EB" w:rsidTr="00441392">
        <w:trPr>
          <w:trHeight w:val="709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7F5931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 w:rsidR="00780769" w:rsidRPr="00BC08EB" w:rsidTr="00441392">
        <w:trPr>
          <w:trHeight w:val="833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769" w:rsidRDefault="00780769" w:rsidP="007F5931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 w:rsidR="00780769" w:rsidRPr="00BC08EB" w:rsidTr="00441392">
        <w:trPr>
          <w:trHeight w:val="1132"/>
        </w:trPr>
        <w:tc>
          <w:tcPr>
            <w:tcW w:w="880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80769" w:rsidRDefault="00780769" w:rsidP="00431B40"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本人郑重承诺：</w:t>
            </w:r>
            <w:r w:rsidRPr="00BC08EB">
              <w:rPr>
                <w:rFonts w:ascii="宋体" w:hAnsi="宋体" w:cs="宋体" w:hint="eastAsia"/>
                <w:kern w:val="0"/>
              </w:rPr>
              <w:t>本人已认真阅读《关于惠州市教育局招聘</w:t>
            </w:r>
            <w:r w:rsidRPr="00BC08EB">
              <w:rPr>
                <w:rFonts w:ascii="宋体" w:hAnsi="宋体" w:cs="宋体"/>
                <w:kern w:val="0"/>
              </w:rPr>
              <w:t>2021</w:t>
            </w:r>
            <w:r w:rsidRPr="00BC08EB">
              <w:rPr>
                <w:rFonts w:ascii="宋体" w:hAnsi="宋体" w:cs="宋体" w:hint="eastAsia"/>
                <w:kern w:val="0"/>
              </w:rPr>
              <w:t>年直属公办中学教师、教练笔试（或专业技能测试）的通知》内容，知悉现场验证以及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 w:rsidR="00780769" w:rsidRPr="00BC08EB" w:rsidTr="00441392">
        <w:trPr>
          <w:trHeight w:val="83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0769" w:rsidRDefault="00780769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0769" w:rsidRDefault="00780769" w:rsidP="00780769">
            <w:pPr>
              <w:widowControl/>
              <w:ind w:firstLineChars="5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780769" w:rsidRDefault="00780769" w:rsidP="00780769">
            <w:pPr>
              <w:widowControl/>
              <w:ind w:firstLineChars="5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80769" w:rsidRPr="00BB7D27" w:rsidRDefault="00780769" w:rsidP="0086238B">
      <w:pPr>
        <w:rPr>
          <w:rFonts w:ascii="宋体" w:cs="Times New Roman"/>
          <w:kern w:val="0"/>
        </w:rPr>
      </w:pPr>
      <w:r w:rsidRPr="00BB7D27">
        <w:rPr>
          <w:rFonts w:ascii="宋体" w:hAnsi="宋体" w:cs="宋体" w:hint="eastAsia"/>
          <w:kern w:val="0"/>
        </w:rPr>
        <w:t>备注：</w:t>
      </w:r>
      <w:r w:rsidRPr="00BB7D27">
        <w:rPr>
          <w:rFonts w:ascii="宋体" w:hAnsi="宋体" w:cs="宋体"/>
          <w:kern w:val="0"/>
        </w:rPr>
        <w:t>1.</w:t>
      </w:r>
      <w:r w:rsidRPr="00BB7D27">
        <w:rPr>
          <w:rFonts w:ascii="宋体" w:hAnsi="宋体" w:cs="宋体" w:hint="eastAsia"/>
          <w:kern w:val="0"/>
        </w:rPr>
        <w:t>本表的“近</w:t>
      </w:r>
      <w:r w:rsidRPr="00BB7D27">
        <w:rPr>
          <w:rFonts w:ascii="宋体" w:hAnsi="宋体" w:cs="宋体"/>
          <w:kern w:val="0"/>
        </w:rPr>
        <w:t>14</w:t>
      </w:r>
      <w:r w:rsidRPr="00BB7D27">
        <w:rPr>
          <w:rFonts w:ascii="宋体" w:hAnsi="宋体" w:cs="宋体" w:hint="eastAsia"/>
          <w:kern w:val="0"/>
        </w:rPr>
        <w:t>天”，指从</w:t>
      </w:r>
      <w:r w:rsidRPr="00BB7D27">
        <w:rPr>
          <w:rFonts w:ascii="宋体" w:hAnsi="宋体" w:cs="宋体"/>
          <w:kern w:val="0"/>
        </w:rPr>
        <w:t>202</w:t>
      </w:r>
      <w:r>
        <w:rPr>
          <w:rFonts w:ascii="宋体" w:hAnsi="宋体" w:cs="宋体"/>
          <w:kern w:val="0"/>
        </w:rPr>
        <w:t>1</w:t>
      </w:r>
      <w:r w:rsidRPr="00BB7D27"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/>
          <w:kern w:val="0"/>
        </w:rPr>
        <w:t>5</w:t>
      </w:r>
      <w:r w:rsidRPr="00BB7D27"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/>
          <w:kern w:val="0"/>
        </w:rPr>
        <w:t>1</w:t>
      </w:r>
      <w:bookmarkStart w:id="0" w:name="_GoBack"/>
      <w:bookmarkEnd w:id="0"/>
      <w:r w:rsidRPr="00BB7D27">
        <w:rPr>
          <w:rFonts w:ascii="宋体" w:hAnsi="宋体" w:cs="宋体" w:hint="eastAsia"/>
          <w:kern w:val="0"/>
        </w:rPr>
        <w:t>日以来。</w:t>
      </w:r>
      <w:r w:rsidRPr="00BB7D27">
        <w:rPr>
          <w:rFonts w:ascii="宋体" w:hAnsi="宋体" w:cs="宋体"/>
          <w:kern w:val="0"/>
        </w:rPr>
        <w:t>2.</w:t>
      </w:r>
      <w:r w:rsidRPr="00BB7D27">
        <w:rPr>
          <w:rFonts w:ascii="宋体" w:hAnsi="宋体" w:cs="宋体" w:hint="eastAsia"/>
          <w:kern w:val="0"/>
        </w:rPr>
        <w:t>请应聘者在验证或者考试当天进入考点时，将本表交至校门口的工作人员。</w:t>
      </w:r>
    </w:p>
    <w:p w:rsidR="00780769" w:rsidRPr="0086238B" w:rsidRDefault="00780769">
      <w:pPr>
        <w:rPr>
          <w:rFonts w:cs="Times New Roman"/>
        </w:rPr>
      </w:pPr>
    </w:p>
    <w:sectPr w:rsidR="00780769" w:rsidRPr="0086238B" w:rsidSect="0086238B">
      <w:pgSz w:w="12240" w:h="15840"/>
      <w:pgMar w:top="1134" w:right="1797" w:bottom="760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69" w:rsidRDefault="00780769" w:rsidP="00712E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0769" w:rsidRDefault="00780769" w:rsidP="00712E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69" w:rsidRDefault="00780769" w:rsidP="00712E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0769" w:rsidRDefault="00780769" w:rsidP="00712E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1B8445C6"/>
    <w:rsid w:val="267F52C7"/>
    <w:rsid w:val="2F0457C0"/>
    <w:rsid w:val="369D2E12"/>
    <w:rsid w:val="3A273E07"/>
    <w:rsid w:val="3EB66AD4"/>
    <w:rsid w:val="4D115826"/>
    <w:rsid w:val="4DD40EB6"/>
    <w:rsid w:val="56323B07"/>
    <w:rsid w:val="5E99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2E8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2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2E80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</Pages>
  <Words>117</Words>
  <Characters>671</Characters>
  <Application>Microsoft Office Outlook</Application>
  <DocSecurity>0</DocSecurity>
  <Lines>0</Lines>
  <Paragraphs>0</Paragraphs>
  <ScaleCrop>false</ScaleCrop>
  <Company>市教育局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利伟文</dc:creator>
  <cp:keywords/>
  <dc:description/>
  <cp:lastModifiedBy>林兴锐</cp:lastModifiedBy>
  <cp:revision>12</cp:revision>
  <cp:lastPrinted>2020-07-03T08:45:00Z</cp:lastPrinted>
  <dcterms:created xsi:type="dcterms:W3CDTF">2020-05-21T10:24:00Z</dcterms:created>
  <dcterms:modified xsi:type="dcterms:W3CDTF">2021-05-11T13:08:00Z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